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8663" w14:textId="763C9911" w:rsidR="00795D24" w:rsidRPr="0052773F" w:rsidRDefault="0052773F">
      <w:pPr>
        <w:rPr>
          <w:rFonts w:ascii="Calibri" w:hAnsi="Calibri" w:cs="Calibri"/>
          <w:b/>
          <w:bCs/>
        </w:rPr>
      </w:pPr>
      <w:r w:rsidRPr="0052773F">
        <w:rPr>
          <w:rFonts w:ascii="Calibri" w:hAnsi="Calibri" w:cs="Calibri"/>
          <w:b/>
          <w:bCs/>
        </w:rPr>
        <w:t xml:space="preserve">2026 Community Sponsor Thank You Letter </w:t>
      </w:r>
    </w:p>
    <w:p w14:paraId="3014695A" w14:textId="77777777" w:rsidR="00812149" w:rsidRDefault="00812149"/>
    <w:p w14:paraId="7AFE2278" w14:textId="77777777" w:rsidR="00812149" w:rsidRPr="005B7F53" w:rsidRDefault="00812149" w:rsidP="00812149">
      <w:pPr>
        <w:rPr>
          <w:rFonts w:ascii="Calibri" w:eastAsia="Calibri" w:hAnsi="Calibri" w:cs="Calibri"/>
        </w:rPr>
      </w:pPr>
      <w:r w:rsidRPr="005B7F53">
        <w:rPr>
          <w:rFonts w:ascii="Calibri" w:eastAsia="Calibri" w:hAnsi="Calibri" w:cs="Calibri"/>
        </w:rPr>
        <w:t>&lt;Date&gt;</w:t>
      </w:r>
    </w:p>
    <w:p w14:paraId="027D50EE" w14:textId="77777777" w:rsidR="00812149" w:rsidRPr="005B7F53" w:rsidRDefault="00812149" w:rsidP="00812149">
      <w:pPr>
        <w:spacing w:line="240" w:lineRule="auto"/>
        <w:rPr>
          <w:rFonts w:ascii="Calibri" w:eastAsia="Calibri" w:hAnsi="Calibri" w:cs="Calibri"/>
        </w:rPr>
      </w:pPr>
    </w:p>
    <w:p w14:paraId="1C966D57" w14:textId="77777777" w:rsidR="00812149" w:rsidRPr="005B7F53" w:rsidRDefault="00812149" w:rsidP="00812149">
      <w:pPr>
        <w:spacing w:line="240" w:lineRule="auto"/>
        <w:rPr>
          <w:rFonts w:ascii="Calibri" w:eastAsia="Calibri" w:hAnsi="Calibri" w:cs="Calibri"/>
        </w:rPr>
      </w:pPr>
    </w:p>
    <w:p w14:paraId="51ED62E5"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&lt;Name&gt;</w:t>
      </w:r>
    </w:p>
    <w:p w14:paraId="1AF7D631"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&lt;Title&gt;</w:t>
      </w:r>
    </w:p>
    <w:p w14:paraId="30E0D7F7"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&lt;Company&gt;</w:t>
      </w:r>
    </w:p>
    <w:p w14:paraId="3CC9E11E"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 xml:space="preserve">&lt;Address&gt; </w:t>
      </w:r>
    </w:p>
    <w:p w14:paraId="27CE1331"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 xml:space="preserve">&lt;City, Prov PC&gt; </w:t>
      </w:r>
    </w:p>
    <w:p w14:paraId="27C309BB" w14:textId="77777777" w:rsidR="00812149" w:rsidRPr="005B7F53" w:rsidRDefault="00812149" w:rsidP="00812149">
      <w:pPr>
        <w:spacing w:line="240" w:lineRule="auto"/>
        <w:rPr>
          <w:rFonts w:ascii="Calibri" w:eastAsia="Calibri" w:hAnsi="Calibri" w:cs="Calibri"/>
        </w:rPr>
      </w:pPr>
    </w:p>
    <w:p w14:paraId="005916FD" w14:textId="77777777" w:rsidR="00812149" w:rsidRPr="005B7F53" w:rsidRDefault="00812149" w:rsidP="00812149">
      <w:pPr>
        <w:rPr>
          <w:rFonts w:ascii="Calibri" w:eastAsia="Calibri" w:hAnsi="Calibri" w:cs="Calibri"/>
        </w:rPr>
      </w:pPr>
      <w:r w:rsidRPr="005B7F53">
        <w:rPr>
          <w:rFonts w:ascii="Calibri" w:eastAsia="Calibri" w:hAnsi="Calibri" w:cs="Calibri"/>
        </w:rPr>
        <w:t>Dear &lt;Name&gt;</w:t>
      </w:r>
    </w:p>
    <w:p w14:paraId="6BB1B71E" w14:textId="77777777" w:rsidR="005B7F53" w:rsidRPr="005B7F53" w:rsidRDefault="005B7F53" w:rsidP="00812149"/>
    <w:p w14:paraId="74D3A965" w14:textId="4368D63A" w:rsidR="00812149" w:rsidRDefault="002129A8" w:rsidP="00812149">
      <w:pPr>
        <w:spacing w:line="240" w:lineRule="auto"/>
        <w:rPr>
          <w:rFonts w:ascii="Calibri" w:eastAsia="Calibri" w:hAnsi="Calibri" w:cs="Calibri"/>
        </w:rPr>
      </w:pPr>
      <w:r>
        <w:rPr>
          <w:rFonts w:ascii="Calibri" w:eastAsia="Calibri" w:hAnsi="Calibri" w:cs="Calibri"/>
        </w:rPr>
        <w:t>Threads of Life members know that they are stronger together. Our members share a connection through the losses they’ve experienced due to a workplace tragedy. The knowledge that others understand what they are going through</w:t>
      </w:r>
      <w:r w:rsidR="00696D1B">
        <w:rPr>
          <w:rFonts w:ascii="Calibri" w:eastAsia="Calibri" w:hAnsi="Calibri" w:cs="Calibri"/>
        </w:rPr>
        <w:t xml:space="preserve">, and the chance to </w:t>
      </w:r>
      <w:r w:rsidR="00F046EE">
        <w:rPr>
          <w:rFonts w:ascii="Calibri" w:eastAsia="Calibri" w:hAnsi="Calibri" w:cs="Calibri"/>
        </w:rPr>
        <w:t>talk about their</w:t>
      </w:r>
      <w:r w:rsidR="00FC3EDC">
        <w:rPr>
          <w:rFonts w:ascii="Calibri" w:eastAsia="Calibri" w:hAnsi="Calibri" w:cs="Calibri"/>
        </w:rPr>
        <w:t xml:space="preserve"> experiences</w:t>
      </w:r>
      <w:r w:rsidR="00696D1B">
        <w:rPr>
          <w:rFonts w:ascii="Calibri" w:eastAsia="Calibri" w:hAnsi="Calibri" w:cs="Calibri"/>
        </w:rPr>
        <w:t>,</w:t>
      </w:r>
      <w:r w:rsidR="00FC3EDC">
        <w:rPr>
          <w:rFonts w:ascii="Calibri" w:eastAsia="Calibri" w:hAnsi="Calibri" w:cs="Calibri"/>
        </w:rPr>
        <w:t xml:space="preserve"> </w:t>
      </w:r>
      <w:r>
        <w:rPr>
          <w:rFonts w:ascii="Calibri" w:eastAsia="Calibri" w:hAnsi="Calibri" w:cs="Calibri"/>
        </w:rPr>
        <w:t xml:space="preserve">makes the very difficult journey a little easier. Threads of Life supporters also make that journey easier, through their generous and thoughtful contributions. </w:t>
      </w:r>
    </w:p>
    <w:p w14:paraId="1136F992" w14:textId="77777777" w:rsidR="00812149" w:rsidRPr="005B7F53" w:rsidRDefault="00812149" w:rsidP="00812149">
      <w:pPr>
        <w:spacing w:line="240" w:lineRule="auto"/>
        <w:rPr>
          <w:rFonts w:ascii="Calibri" w:eastAsia="Calibri" w:hAnsi="Calibri" w:cs="Calibri"/>
        </w:rPr>
      </w:pPr>
      <w:bookmarkStart w:id="0" w:name="_Hlk141349013"/>
    </w:p>
    <w:p w14:paraId="0511064C" w14:textId="7581D37A"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Thank you for being a community sponsor of the &lt;community&gt; Steps for Life event.  With your help, the 202</w:t>
      </w:r>
      <w:r w:rsidR="001B3D18" w:rsidRPr="005B7F53">
        <w:rPr>
          <w:rFonts w:ascii="Calibri" w:eastAsia="Calibri" w:hAnsi="Calibri" w:cs="Calibri"/>
        </w:rPr>
        <w:t>6</w:t>
      </w:r>
      <w:r w:rsidRPr="005B7F53">
        <w:rPr>
          <w:rFonts w:ascii="Calibri" w:eastAsia="Calibri" w:hAnsi="Calibri" w:cs="Calibri"/>
        </w:rPr>
        <w:t xml:space="preserve"> Steps for Life Walk raised more than $</w:t>
      </w:r>
      <w:proofErr w:type="spellStart"/>
      <w:proofErr w:type="gramStart"/>
      <w:r w:rsidRPr="005B7F53">
        <w:rPr>
          <w:rFonts w:ascii="Calibri" w:eastAsia="Calibri" w:hAnsi="Calibri" w:cs="Calibri"/>
        </w:rPr>
        <w:t>xxx,xxx</w:t>
      </w:r>
      <w:proofErr w:type="spellEnd"/>
      <w:proofErr w:type="gramEnd"/>
      <w:r w:rsidR="00696D1B">
        <w:rPr>
          <w:rFonts w:ascii="Calibri" w:eastAsia="Calibri" w:hAnsi="Calibri" w:cs="Calibri"/>
        </w:rPr>
        <w:t xml:space="preserve">. Steps for Life also provided an opportunity for our members, and the community, to walk together in honour and memory of lives forever changed, and in hope for a future where workplace tragedies are a thing of the past. </w:t>
      </w:r>
    </w:p>
    <w:bookmarkEnd w:id="0"/>
    <w:p w14:paraId="792B442F" w14:textId="77777777" w:rsidR="00812149" w:rsidRPr="005B7F53" w:rsidRDefault="00812149" w:rsidP="00812149">
      <w:pPr>
        <w:spacing w:line="240" w:lineRule="auto"/>
        <w:rPr>
          <w:rFonts w:ascii="Calibri" w:eastAsia="Calibri" w:hAnsi="Calibri" w:cs="Calibri"/>
        </w:rPr>
      </w:pPr>
    </w:p>
    <w:p w14:paraId="0BE3B038" w14:textId="0D8DD233"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 xml:space="preserve">Funds raised through Steps for Life are invested in our programs for families living with </w:t>
      </w:r>
      <w:r w:rsidR="00696D1B">
        <w:rPr>
          <w:rFonts w:ascii="Calibri" w:eastAsia="Calibri" w:hAnsi="Calibri" w:cs="Calibri"/>
        </w:rPr>
        <w:t xml:space="preserve">the </w:t>
      </w:r>
      <w:r w:rsidRPr="005B7F53">
        <w:rPr>
          <w:rFonts w:ascii="Calibri" w:eastAsia="Calibri" w:hAnsi="Calibri" w:cs="Calibri"/>
        </w:rPr>
        <w:t xml:space="preserve">outcome of a workplace fatality, life-altering injury or illness. Our Volunteer Family Guides program, Regional Family Forums, and FamiliesConnect are all offered at no cost. Steps for Life proceeds also fund training for speakers bureau volunteers, which enables our family members to share their stories in the hopes of preventing future tragedies.  </w:t>
      </w:r>
    </w:p>
    <w:p w14:paraId="38EC129C" w14:textId="77777777" w:rsidR="00812149" w:rsidRPr="005B7F53" w:rsidRDefault="00812149" w:rsidP="00812149">
      <w:pPr>
        <w:spacing w:line="240" w:lineRule="auto"/>
        <w:rPr>
          <w:rFonts w:ascii="Calibri" w:eastAsia="Calibri" w:hAnsi="Calibri" w:cs="Calibri"/>
        </w:rPr>
      </w:pPr>
    </w:p>
    <w:p w14:paraId="5392C256" w14:textId="3296310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Thank you again for your generous support. We look forward to contacting you in the fall with details about the 202</w:t>
      </w:r>
      <w:r w:rsidR="00655401">
        <w:rPr>
          <w:rFonts w:ascii="Calibri" w:eastAsia="Calibri" w:hAnsi="Calibri" w:cs="Calibri"/>
        </w:rPr>
        <w:t>7</w:t>
      </w:r>
      <w:r w:rsidRPr="005B7F53">
        <w:rPr>
          <w:rFonts w:ascii="Calibri" w:eastAsia="Calibri" w:hAnsi="Calibri" w:cs="Calibri"/>
        </w:rPr>
        <w:t xml:space="preserve"> Steps for </w:t>
      </w:r>
      <w:r w:rsidR="00696D1B" w:rsidRPr="005B7F53">
        <w:rPr>
          <w:rFonts w:ascii="Calibri" w:eastAsia="Calibri" w:hAnsi="Calibri" w:cs="Calibri"/>
        </w:rPr>
        <w:t>Life Walk</w:t>
      </w:r>
      <w:r w:rsidRPr="005B7F53">
        <w:rPr>
          <w:rFonts w:ascii="Calibri" w:eastAsia="Calibri" w:hAnsi="Calibri" w:cs="Calibri"/>
        </w:rPr>
        <w:t xml:space="preserve">. </w:t>
      </w:r>
    </w:p>
    <w:p w14:paraId="40364B03" w14:textId="77777777" w:rsidR="00812149" w:rsidRPr="005B7F53" w:rsidRDefault="00812149" w:rsidP="00812149">
      <w:pPr>
        <w:spacing w:line="240" w:lineRule="auto"/>
        <w:rPr>
          <w:rFonts w:ascii="Calibri" w:eastAsia="Calibri" w:hAnsi="Calibri" w:cs="Calibri"/>
        </w:rPr>
      </w:pPr>
    </w:p>
    <w:p w14:paraId="7DE88FE6"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Sincerely,</w:t>
      </w:r>
    </w:p>
    <w:p w14:paraId="5DE55447" w14:textId="77777777" w:rsidR="00812149" w:rsidRPr="005B7F53" w:rsidRDefault="00812149" w:rsidP="00812149">
      <w:pPr>
        <w:spacing w:line="240" w:lineRule="auto"/>
        <w:rPr>
          <w:rFonts w:ascii="Calibri" w:eastAsia="Calibri" w:hAnsi="Calibri" w:cs="Calibri"/>
        </w:rPr>
      </w:pPr>
    </w:p>
    <w:p w14:paraId="41DF0D05" w14:textId="77777777" w:rsidR="00812149" w:rsidRPr="005B7F53" w:rsidRDefault="00812149" w:rsidP="00812149">
      <w:pPr>
        <w:spacing w:line="240" w:lineRule="auto"/>
        <w:rPr>
          <w:rFonts w:ascii="Calibri" w:eastAsia="Calibri" w:hAnsi="Calibri" w:cs="Calibri"/>
        </w:rPr>
      </w:pPr>
    </w:p>
    <w:p w14:paraId="250361DE" w14:textId="77777777" w:rsidR="00812149" w:rsidRPr="005B7F53" w:rsidRDefault="00812149" w:rsidP="00812149">
      <w:pPr>
        <w:spacing w:line="240" w:lineRule="auto"/>
        <w:rPr>
          <w:rFonts w:ascii="Calibri" w:eastAsia="Calibri" w:hAnsi="Calibri" w:cs="Calibri"/>
        </w:rPr>
      </w:pPr>
    </w:p>
    <w:p w14:paraId="0DCE4E74" w14:textId="77777777" w:rsidR="00812149" w:rsidRPr="005B7F53" w:rsidRDefault="00812149" w:rsidP="00812149">
      <w:pPr>
        <w:spacing w:line="240" w:lineRule="auto"/>
        <w:rPr>
          <w:rFonts w:ascii="Calibri" w:eastAsia="Calibri" w:hAnsi="Calibri" w:cs="Calibri"/>
        </w:rPr>
      </w:pPr>
    </w:p>
    <w:p w14:paraId="3EA47296" w14:textId="77777777" w:rsidR="00812149" w:rsidRPr="005B7F53" w:rsidRDefault="00812149" w:rsidP="00812149">
      <w:pPr>
        <w:spacing w:line="240" w:lineRule="auto"/>
        <w:rPr>
          <w:rFonts w:ascii="Calibri" w:eastAsia="Calibri" w:hAnsi="Calibri" w:cs="Calibri"/>
        </w:rPr>
      </w:pPr>
      <w:r w:rsidRPr="005B7F53">
        <w:rPr>
          <w:rFonts w:ascii="Calibri" w:eastAsia="Calibri" w:hAnsi="Calibri" w:cs="Calibri"/>
        </w:rPr>
        <w:t>Name</w:t>
      </w:r>
    </w:p>
    <w:p w14:paraId="45CCB20B" w14:textId="77777777" w:rsidR="00812149" w:rsidRPr="005B7F53" w:rsidRDefault="00812149" w:rsidP="00812149">
      <w:pPr>
        <w:spacing w:line="240" w:lineRule="auto"/>
      </w:pPr>
      <w:r w:rsidRPr="005B7F53">
        <w:rPr>
          <w:rFonts w:ascii="Calibri" w:eastAsia="Calibri" w:hAnsi="Calibri" w:cs="Calibri"/>
        </w:rPr>
        <w:t xml:space="preserve">Title </w:t>
      </w:r>
    </w:p>
    <w:p w14:paraId="58D729C2" w14:textId="77777777" w:rsidR="00812149" w:rsidRPr="005B7F53" w:rsidRDefault="00812149" w:rsidP="00812149">
      <w:pPr>
        <w:spacing w:line="240" w:lineRule="auto"/>
      </w:pPr>
    </w:p>
    <w:p w14:paraId="0535C61E" w14:textId="77777777" w:rsidR="00812149" w:rsidRDefault="00812149"/>
    <w:sectPr w:rsidR="00812149" w:rsidSect="00010BFD">
      <w:headerReference w:type="default" r:id="rId9"/>
      <w:pgSz w:w="12240" w:h="15840"/>
      <w:pgMar w:top="432" w:right="720" w:bottom="432" w:left="720"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910E" w14:textId="77777777" w:rsidR="00812149" w:rsidRDefault="00812149" w:rsidP="00010BFD">
      <w:pPr>
        <w:spacing w:line="240" w:lineRule="auto"/>
      </w:pPr>
      <w:r>
        <w:separator/>
      </w:r>
    </w:p>
  </w:endnote>
  <w:endnote w:type="continuationSeparator" w:id="0">
    <w:p w14:paraId="7034D442" w14:textId="77777777" w:rsidR="00812149" w:rsidRDefault="00812149" w:rsidP="00010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B4A7" w14:textId="77777777" w:rsidR="00812149" w:rsidRDefault="00812149" w:rsidP="00010BFD">
      <w:pPr>
        <w:spacing w:line="240" w:lineRule="auto"/>
      </w:pPr>
      <w:r>
        <w:separator/>
      </w:r>
    </w:p>
  </w:footnote>
  <w:footnote w:type="continuationSeparator" w:id="0">
    <w:p w14:paraId="13CB4A6A" w14:textId="77777777" w:rsidR="00812149" w:rsidRDefault="00812149" w:rsidP="00010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6609" w14:textId="77777777" w:rsidR="00010BFD" w:rsidRDefault="00010BFD">
    <w:pPr>
      <w:pStyle w:val="Header"/>
    </w:pPr>
    <w:r>
      <w:rPr>
        <w:noProof/>
      </w:rPr>
      <w:drawing>
        <wp:inline distT="0" distB="0" distL="0" distR="0" wp14:anchorId="08308D98" wp14:editId="49B4A861">
          <wp:extent cx="6858000" cy="964565"/>
          <wp:effectExtent l="0" t="0" r="0" b="6985"/>
          <wp:docPr id="128632428" name="Picture 2" descr="A black and yellow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2428" name="Picture 2" descr="A black and yellow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64565"/>
                  </a:xfrm>
                  <a:prstGeom prst="rect">
                    <a:avLst/>
                  </a:prstGeom>
                </pic:spPr>
              </pic:pic>
            </a:graphicData>
          </a:graphic>
        </wp:inline>
      </w:drawing>
    </w:r>
  </w:p>
  <w:p w14:paraId="08161C53" w14:textId="77777777" w:rsidR="00010BFD" w:rsidRDefault="00010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49"/>
    <w:rsid w:val="00010BFD"/>
    <w:rsid w:val="0007113D"/>
    <w:rsid w:val="000A73FB"/>
    <w:rsid w:val="001B3D18"/>
    <w:rsid w:val="001E5161"/>
    <w:rsid w:val="002129A8"/>
    <w:rsid w:val="002D0767"/>
    <w:rsid w:val="0052773F"/>
    <w:rsid w:val="005A6737"/>
    <w:rsid w:val="005B7F53"/>
    <w:rsid w:val="00655401"/>
    <w:rsid w:val="00696D1B"/>
    <w:rsid w:val="006C486B"/>
    <w:rsid w:val="00701BBB"/>
    <w:rsid w:val="00795D24"/>
    <w:rsid w:val="00812149"/>
    <w:rsid w:val="009A3EB4"/>
    <w:rsid w:val="00B2735C"/>
    <w:rsid w:val="00D2346E"/>
    <w:rsid w:val="00DB4BAC"/>
    <w:rsid w:val="00EA1D93"/>
    <w:rsid w:val="00ED0254"/>
    <w:rsid w:val="00F046EE"/>
    <w:rsid w:val="00F3659D"/>
    <w:rsid w:val="00FC3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9825"/>
  <w15:chartTrackingRefBased/>
  <w15:docId w15:val="{97A56309-EDC6-4D25-A8B3-86A09D99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49"/>
    <w:pPr>
      <w:spacing w:after="0" w:line="276" w:lineRule="auto"/>
    </w:pPr>
    <w:rPr>
      <w:rFonts w:ascii="Arial" w:eastAsia="Arial" w:hAnsi="Arial" w:cs="Arial"/>
      <w:color w:val="000000"/>
      <w:kern w:val="0"/>
      <w:lang w:eastAsia="en-CA"/>
      <w14:ligatures w14:val="none"/>
    </w:rPr>
  </w:style>
  <w:style w:type="paragraph" w:styleId="Heading1">
    <w:name w:val="heading 1"/>
    <w:basedOn w:val="Normal"/>
    <w:next w:val="Normal"/>
    <w:link w:val="Heading1Char"/>
    <w:uiPriority w:val="9"/>
    <w:qFormat/>
    <w:rsid w:val="00010B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10B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10B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10B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10B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10BFD"/>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10BFD"/>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10BFD"/>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10BFD"/>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FD"/>
    <w:rPr>
      <w:rFonts w:eastAsiaTheme="majorEastAsia" w:cstheme="majorBidi"/>
      <w:color w:val="272727" w:themeColor="text1" w:themeTint="D8"/>
    </w:rPr>
  </w:style>
  <w:style w:type="paragraph" w:styleId="Title">
    <w:name w:val="Title"/>
    <w:basedOn w:val="Normal"/>
    <w:next w:val="Normal"/>
    <w:link w:val="TitleChar"/>
    <w:uiPriority w:val="10"/>
    <w:qFormat/>
    <w:rsid w:val="00010BFD"/>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1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10BFD"/>
    <w:rPr>
      <w:i/>
      <w:iCs/>
      <w:color w:val="404040" w:themeColor="text1" w:themeTint="BF"/>
    </w:rPr>
  </w:style>
  <w:style w:type="paragraph" w:styleId="ListParagraph">
    <w:name w:val="List Paragraph"/>
    <w:basedOn w:val="Normal"/>
    <w:uiPriority w:val="34"/>
    <w:qFormat/>
    <w:rsid w:val="00010BFD"/>
    <w:pPr>
      <w:spacing w:after="160" w:line="259"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010BFD"/>
    <w:rPr>
      <w:i/>
      <w:iCs/>
      <w:color w:val="0F4761" w:themeColor="accent1" w:themeShade="BF"/>
    </w:rPr>
  </w:style>
  <w:style w:type="paragraph" w:styleId="IntenseQuote">
    <w:name w:val="Intense Quote"/>
    <w:basedOn w:val="Normal"/>
    <w:next w:val="Normal"/>
    <w:link w:val="IntenseQuoteChar"/>
    <w:uiPriority w:val="30"/>
    <w:qFormat/>
    <w:rsid w:val="00010B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10BFD"/>
    <w:rPr>
      <w:i/>
      <w:iCs/>
      <w:color w:val="0F4761" w:themeColor="accent1" w:themeShade="BF"/>
    </w:rPr>
  </w:style>
  <w:style w:type="character" w:styleId="IntenseReference">
    <w:name w:val="Intense Reference"/>
    <w:basedOn w:val="DefaultParagraphFont"/>
    <w:uiPriority w:val="32"/>
    <w:qFormat/>
    <w:rsid w:val="00010BFD"/>
    <w:rPr>
      <w:b/>
      <w:bCs/>
      <w:smallCaps/>
      <w:color w:val="0F4761" w:themeColor="accent1" w:themeShade="BF"/>
      <w:spacing w:val="5"/>
    </w:rPr>
  </w:style>
  <w:style w:type="paragraph" w:styleId="Header">
    <w:name w:val="header"/>
    <w:basedOn w:val="Normal"/>
    <w:link w:val="HeaderChar"/>
    <w:uiPriority w:val="99"/>
    <w:unhideWhenUsed/>
    <w:rsid w:val="00010BFD"/>
    <w:pPr>
      <w:tabs>
        <w:tab w:val="center" w:pos="4680"/>
        <w:tab w:val="right" w:pos="9360"/>
      </w:tabs>
      <w:spacing w:line="240" w:lineRule="auto"/>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010BFD"/>
  </w:style>
  <w:style w:type="paragraph" w:styleId="Footer">
    <w:name w:val="footer"/>
    <w:basedOn w:val="Normal"/>
    <w:link w:val="FooterChar"/>
    <w:uiPriority w:val="99"/>
    <w:unhideWhenUsed/>
    <w:rsid w:val="00010BFD"/>
    <w:pPr>
      <w:tabs>
        <w:tab w:val="center" w:pos="4680"/>
        <w:tab w:val="right" w:pos="9360"/>
      </w:tabs>
      <w:spacing w:line="240" w:lineRule="auto"/>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01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s\Lorna\Threads%20of%20Life\Administration\ThreadsLetterhead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F1C89D4CB564F9282B9324151F5C7" ma:contentTypeVersion="18" ma:contentTypeDescription="Create a new document." ma:contentTypeScope="" ma:versionID="ca15fab2fb07dcf8d0d1d95aa58251c7">
  <xsd:schema xmlns:xsd="http://www.w3.org/2001/XMLSchema" xmlns:xs="http://www.w3.org/2001/XMLSchema" xmlns:p="http://schemas.microsoft.com/office/2006/metadata/properties" xmlns:ns3="b9ad4347-3546-4c4c-a86e-c3469ecfc3f6" xmlns:ns4="7e3bb76c-d3c2-4eeb-bb3e-48a09cccab10" targetNamespace="http://schemas.microsoft.com/office/2006/metadata/properties" ma:root="true" ma:fieldsID="c7e0fa739242e3179c3d830f08309933" ns3:_="" ns4:_="">
    <xsd:import namespace="b9ad4347-3546-4c4c-a86e-c3469ecfc3f6"/>
    <xsd:import namespace="7e3bb76c-d3c2-4eeb-bb3e-48a09cccab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d4347-3546-4c4c-a86e-c3469ecfc3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bb76c-d3c2-4eeb-bb3e-48a09cccab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ad4347-3546-4c4c-a86e-c3469ecfc3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A9EC2-0C9E-4271-B01C-B521D5F2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d4347-3546-4c4c-a86e-c3469ecfc3f6"/>
    <ds:schemaRef ds:uri="7e3bb76c-d3c2-4eeb-bb3e-48a09ccca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B87B8-4447-48E6-BCEA-4A4C07725DAA}">
  <ds:schemaRefs>
    <ds:schemaRef ds:uri="http://schemas.microsoft.com/office/2006/metadata/properties"/>
    <ds:schemaRef ds:uri="http://schemas.microsoft.com/office/infopath/2007/PartnerControls"/>
    <ds:schemaRef ds:uri="b9ad4347-3546-4c4c-a86e-c3469ecfc3f6"/>
  </ds:schemaRefs>
</ds:datastoreItem>
</file>

<file path=customXml/itemProps3.xml><?xml version="1.0" encoding="utf-8"?>
<ds:datastoreItem xmlns:ds="http://schemas.openxmlformats.org/officeDocument/2006/customXml" ds:itemID="{25932785-A293-4307-BA8F-7EB0C444E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ThreadsLetterhead_ENG</Template>
  <TotalTime>155</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dc:description/>
  <cp:lastModifiedBy>Lorna Catrambone</cp:lastModifiedBy>
  <cp:revision>5</cp:revision>
  <dcterms:created xsi:type="dcterms:W3CDTF">2025-07-28T13:32:00Z</dcterms:created>
  <dcterms:modified xsi:type="dcterms:W3CDTF">2025-07-29T14:20:00Z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0x010100C67F1C89D4CB564F9282B9324151F5C7</vt:lpwstr>
  </property>
</Properties>
</file>